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9AA7C" w14:textId="510D3380" w:rsidR="002D2F49" w:rsidRDefault="002D2F49" w:rsidP="00534C2F">
      <w:pPr>
        <w:pStyle w:val="Oletus"/>
        <w:spacing w:after="266" w:line="20" w:lineRule="atLeast"/>
        <w:ind w:left="1440"/>
        <w:rPr>
          <w:rFonts w:ascii="Cambria" w:hAnsi="Cambria"/>
          <w:sz w:val="32"/>
          <w:szCs w:val="3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98DEA" wp14:editId="65FFB308">
                <wp:simplePos x="0" y="0"/>
                <wp:positionH relativeFrom="page">
                  <wp:posOffset>5326380</wp:posOffset>
                </wp:positionH>
                <wp:positionV relativeFrom="paragraph">
                  <wp:posOffset>-630555</wp:posOffset>
                </wp:positionV>
                <wp:extent cx="6004560" cy="601980"/>
                <wp:effectExtent l="0" t="0" r="15240" b="26670"/>
                <wp:wrapNone/>
                <wp:docPr id="27349161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601980"/>
                        </a:xfrm>
                        <a:prstGeom prst="rect">
                          <a:avLst/>
                        </a:prstGeom>
                        <a:solidFill>
                          <a:srgbClr val="7D695D"/>
                        </a:solidFill>
                        <a:ln>
                          <a:solidFill>
                            <a:srgbClr val="7D69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F254BF" id="Suorakulmio 2" o:spid="_x0000_s1026" style="position:absolute;margin-left:419.4pt;margin-top:-49.65pt;width:472.8pt;height:47.4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" fillcolor="#7d695d" strokecolor="#7d695d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557B45" wp14:editId="1C4BE636">
                <wp:simplePos x="0" y="0"/>
                <wp:positionH relativeFrom="page">
                  <wp:align>right</wp:align>
                </wp:positionH>
                <wp:positionV relativeFrom="paragraph">
                  <wp:posOffset>3175</wp:posOffset>
                </wp:positionV>
                <wp:extent cx="7581900" cy="45719"/>
                <wp:effectExtent l="0" t="0" r="19050" b="12065"/>
                <wp:wrapNone/>
                <wp:docPr id="45398372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6FA7F" id="Suorakulmio 2" o:spid="_x0000_s1026" style="position:absolute;margin-left:545.8pt;margin-top:.25pt;width:597pt;height:3.6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" fillcolor="black [3213]" strokecolor="black [3213]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3F9B6" wp14:editId="795777B0">
                <wp:simplePos x="0" y="0"/>
                <wp:positionH relativeFrom="page">
                  <wp:posOffset>-114300</wp:posOffset>
                </wp:positionH>
                <wp:positionV relativeFrom="paragraph">
                  <wp:posOffset>-457200</wp:posOffset>
                </wp:positionV>
                <wp:extent cx="5433060" cy="434340"/>
                <wp:effectExtent l="0" t="0" r="15240" b="22860"/>
                <wp:wrapNone/>
                <wp:docPr id="1798179146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3060" cy="4343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7BD90" id="Suorakulmio 2" o:spid="_x0000_s1026" style="position:absolute;margin-left:-9pt;margin-top:-36pt;width:427.8pt;height:34.2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" fillcolor="#7d9532 [2409]" strokecolor="#7d9532 [2409]" strokeweight="1pt">
                <w10:wrap anchorx="page"/>
              </v:rect>
            </w:pict>
          </mc:Fallback>
        </mc:AlternateContent>
      </w:r>
    </w:p>
    <w:p w14:paraId="02615990" w14:textId="6CFF4A15" w:rsidR="00831721" w:rsidRPr="00534C2F" w:rsidRDefault="00534C2F" w:rsidP="00534C2F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32"/>
          <w:szCs w:val="32"/>
          <w:lang w:val="es-ES_tradnl"/>
        </w:rPr>
        <w:t>Suomen Faaraokoirat ja ibizanpodencot ry</w:t>
      </w:r>
      <w:r>
        <w:rPr>
          <w:rFonts w:ascii="Cambria" w:hAnsi="Cambria"/>
          <w:sz w:val="21"/>
          <w:szCs w:val="21"/>
          <w:lang w:val="es-ES_tradnl"/>
        </w:rPr>
        <w:t xml:space="preserve"> |</w:t>
      </w:r>
      <w:r w:rsidRPr="00CE1D1B">
        <w:rPr>
          <w:rFonts w:ascii="Cambria" w:hAnsi="Cambria"/>
          <w:sz w:val="21"/>
          <w:szCs w:val="21"/>
          <w:lang w:val="es-ES_tradnl"/>
        </w:rPr>
        <w:t xml:space="preserve"> </w:t>
      </w:r>
      <w:r w:rsidRPr="00CE1D1B">
        <w:rPr>
          <w:rFonts w:ascii="Cambria" w:hAnsi="Cambria"/>
          <w:b/>
          <w:bCs/>
          <w:sz w:val="21"/>
          <w:szCs w:val="21"/>
          <w:lang w:val="es-ES_tradnl"/>
        </w:rPr>
        <w:t>KASVATTIJÄSEN ILMOITUS</w:t>
      </w:r>
      <w:r w:rsidR="00E9660D">
        <w:tab/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Ylätunnisteen asettelutaulukko"/>
      </w:tblPr>
      <w:tblGrid>
        <w:gridCol w:w="10466"/>
      </w:tblGrid>
      <w:tr w:rsidR="00A66B18" w:rsidRPr="0041428F" w14:paraId="3340EC8E" w14:textId="77777777" w:rsidTr="00E9660D">
        <w:trPr>
          <w:trHeight w:val="270"/>
          <w:jc w:val="center"/>
        </w:trPr>
        <w:tc>
          <w:tcPr>
            <w:tcW w:w="10466" w:type="dxa"/>
          </w:tcPr>
          <w:p w14:paraId="6BB5A9D3" w14:textId="67360F1C" w:rsidR="00A66B18" w:rsidRPr="0041428F" w:rsidRDefault="00A66B18" w:rsidP="00E9660D">
            <w:pPr>
              <w:pStyle w:val="Yhteystiedot"/>
              <w:ind w:left="0"/>
              <w:rPr>
                <w:color w:val="000000" w:themeColor="text1"/>
              </w:rPr>
            </w:pPr>
          </w:p>
        </w:tc>
      </w:tr>
    </w:tbl>
    <w:p w14:paraId="3F92989A" w14:textId="384E8E2A" w:rsid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Kasvattaja täyttää ja lähettää jäsensihteerille:</w:t>
      </w:r>
    </w:p>
    <w:p w14:paraId="370E045C" w14:textId="77777777" w:rsidR="00CC1007" w:rsidRPr="00CE1D1B" w:rsidRDefault="00CC1007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</w:p>
    <w:p w14:paraId="75F52AA7" w14:textId="77777777" w:rsidR="00CE1D1B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Jarmo Vuorinen</w:t>
      </w:r>
    </w:p>
    <w:p w14:paraId="59723949" w14:textId="77777777" w:rsidR="00CE1D1B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Sirppikuja 4</w:t>
      </w:r>
    </w:p>
    <w:p w14:paraId="0E0C7FA9" w14:textId="77777777" w:rsidR="00CE1D1B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21450 Tarvasjoki</w:t>
      </w:r>
    </w:p>
    <w:p w14:paraId="108A3D94" w14:textId="77777777" w:rsid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color w:val="808080" w:themeColor="background1" w:themeShade="80"/>
          <w:sz w:val="21"/>
          <w:szCs w:val="21"/>
        </w:rPr>
      </w:pPr>
      <w:r w:rsidRPr="00CE1D1B">
        <w:rPr>
          <w:rFonts w:ascii="Cambria" w:hAnsi="Cambria"/>
          <w:color w:val="808080" w:themeColor="background1" w:themeShade="80"/>
          <w:sz w:val="21"/>
          <w:szCs w:val="21"/>
          <w:lang w:val="es-ES_tradnl"/>
        </w:rPr>
        <w:t>sfk.</w:t>
      </w:r>
      <w:hyperlink r:id="rId10" w:history="1">
        <w:r w:rsidRPr="00CE1D1B">
          <w:rPr>
            <w:rStyle w:val="Hyperlinkki"/>
            <w:rFonts w:ascii="Cambria" w:hAnsi="Cambria"/>
            <w:color w:val="808080" w:themeColor="background1" w:themeShade="80"/>
            <w:sz w:val="21"/>
            <w:szCs w:val="21"/>
            <w:lang w:val="es-ES_tradnl"/>
          </w:rPr>
          <w:t>jasensihteeri@gmail.com</w:t>
        </w:r>
      </w:hyperlink>
    </w:p>
    <w:p w14:paraId="19A53900" w14:textId="3DEDFFA0" w:rsidR="00CE1D1B" w:rsidRDefault="00CE1D1B" w:rsidP="00CC1007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>
        <w:rPr>
          <w:rFonts w:ascii="Cambria" w:hAnsi="Cambria"/>
          <w:sz w:val="21"/>
          <w:szCs w:val="21"/>
          <w:lang w:val="es-ES_tradnl"/>
        </w:rPr>
        <w:t>*tähdellä merkityt tiedot ovat pakollisia</w:t>
      </w:r>
    </w:p>
    <w:p w14:paraId="76D717EA" w14:textId="77777777" w:rsidR="00CC1007" w:rsidRPr="00CE1D1B" w:rsidRDefault="00CC1007" w:rsidP="00CC1007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</w:p>
    <w:p w14:paraId="7858E841" w14:textId="3AC8031B" w:rsidR="00CE1D1B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b/>
          <w:bCs/>
          <w:sz w:val="21"/>
          <w:szCs w:val="21"/>
          <w:lang w:val="es-ES_tradnl"/>
        </w:rPr>
      </w:pPr>
      <w:r w:rsidRPr="00CE1D1B">
        <w:rPr>
          <w:rFonts w:ascii="Cambria" w:hAnsi="Cambria"/>
          <w:b/>
          <w:bCs/>
          <w:sz w:val="21"/>
          <w:szCs w:val="21"/>
          <w:lang w:val="es-ES_tradnl"/>
        </w:rPr>
        <w:t>KASVATTAJAN TIEDOT:</w:t>
      </w:r>
    </w:p>
    <w:p w14:paraId="090D12B6" w14:textId="77777777" w:rsidR="00CE1D1B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* rotu / kennelnimi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E1D1B" w14:paraId="4E6EDBE3" w14:textId="77777777" w:rsidTr="00CE1D1B">
        <w:tc>
          <w:tcPr>
            <w:tcW w:w="10456" w:type="dxa"/>
          </w:tcPr>
          <w:p w14:paraId="167CD7C8" w14:textId="77777777" w:rsidR="00CE1D1B" w:rsidRDefault="00CE1D1B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60F90F34" w14:textId="77777777" w:rsidR="00CE1D1B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* nimi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E1D1B" w14:paraId="014B3ED2" w14:textId="77777777" w:rsidTr="00CE1D1B">
        <w:tc>
          <w:tcPr>
            <w:tcW w:w="10456" w:type="dxa"/>
          </w:tcPr>
          <w:p w14:paraId="38C539E8" w14:textId="77777777" w:rsidR="00CE1D1B" w:rsidRDefault="00CE1D1B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17168010" w14:textId="77777777" w:rsidR="00CE1D1B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* katuosoite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E1D1B" w14:paraId="2157C798" w14:textId="77777777" w:rsidTr="00CE1D1B">
        <w:tc>
          <w:tcPr>
            <w:tcW w:w="10456" w:type="dxa"/>
          </w:tcPr>
          <w:p w14:paraId="6CF580B6" w14:textId="77777777" w:rsidR="00CE1D1B" w:rsidRDefault="00CE1D1B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11A0CAB5" w14:textId="77777777" w:rsidR="00CE1D1B" w:rsidRPr="00CE1D1B" w:rsidRDefault="00CE1D1B" w:rsidP="00534C2F">
      <w:pPr>
        <w:pStyle w:val="Oletus"/>
        <w:spacing w:after="266" w:line="20" w:lineRule="atLeast"/>
        <w:ind w:left="720" w:firstLine="72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* postitoimipaikka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E1D1B" w14:paraId="411E0322" w14:textId="77777777" w:rsidTr="00CE1D1B">
        <w:tc>
          <w:tcPr>
            <w:tcW w:w="10456" w:type="dxa"/>
          </w:tcPr>
          <w:p w14:paraId="23D86EC3" w14:textId="77777777" w:rsidR="00CE1D1B" w:rsidRDefault="00CE1D1B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3B305730" w14:textId="77777777" w:rsidR="00CE1D1B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* puhelin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E1D1B" w14:paraId="75820AAF" w14:textId="77777777" w:rsidTr="00CE1D1B">
        <w:tc>
          <w:tcPr>
            <w:tcW w:w="10456" w:type="dxa"/>
          </w:tcPr>
          <w:p w14:paraId="7E8CAAD1" w14:textId="77777777" w:rsidR="00CE1D1B" w:rsidRDefault="00CE1D1B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59ACACB2" w14:textId="77777777" w:rsidR="00CE1D1B" w:rsidRDefault="00CE1D1B" w:rsidP="00CE1D1B">
      <w:pPr>
        <w:pStyle w:val="Oletus"/>
        <w:numPr>
          <w:ilvl w:val="0"/>
          <w:numId w:val="4"/>
        </w:numPr>
        <w:spacing w:after="266" w:line="20" w:lineRule="atLeast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sähköposti</w:t>
      </w:r>
    </w:p>
    <w:tbl>
      <w:tblPr>
        <w:tblStyle w:val="TaulukkoRuudukko"/>
        <w:tblW w:w="9041" w:type="dxa"/>
        <w:tblInd w:w="1413" w:type="dxa"/>
        <w:tblLook w:val="04A0" w:firstRow="1" w:lastRow="0" w:firstColumn="1" w:lastColumn="0" w:noHBand="0" w:noVBand="1"/>
      </w:tblPr>
      <w:tblGrid>
        <w:gridCol w:w="9041"/>
      </w:tblGrid>
      <w:tr w:rsidR="00CE1D1B" w14:paraId="2028C129" w14:textId="77777777" w:rsidTr="00534C2F">
        <w:trPr>
          <w:trHeight w:val="620"/>
        </w:trPr>
        <w:tc>
          <w:tcPr>
            <w:tcW w:w="9041" w:type="dxa"/>
          </w:tcPr>
          <w:p w14:paraId="0DEEE08A" w14:textId="5109FEEE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4918885E" w14:textId="77777777" w:rsidR="00CC1007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* katuosoite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762F6CA2" w14:textId="77777777" w:rsidTr="00CC1007">
        <w:tc>
          <w:tcPr>
            <w:tcW w:w="10456" w:type="dxa"/>
          </w:tcPr>
          <w:p w14:paraId="6E455DE1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418027EE" w14:textId="6DFE8E79" w:rsidR="00CE1D1B" w:rsidRDefault="00CE1D1B" w:rsidP="00CE1D1B">
      <w:pPr>
        <w:pStyle w:val="Oletus"/>
        <w:spacing w:after="266" w:line="20" w:lineRule="atLeast"/>
        <w:rPr>
          <w:rFonts w:ascii="Cambria" w:hAnsi="Cambria"/>
          <w:sz w:val="21"/>
          <w:szCs w:val="21"/>
          <w:lang w:val="es-ES_tradnl"/>
        </w:rPr>
      </w:pPr>
    </w:p>
    <w:p w14:paraId="23C7A18D" w14:textId="77777777" w:rsidR="00534C2F" w:rsidRDefault="00534C2F" w:rsidP="00CE1D1B">
      <w:pPr>
        <w:pStyle w:val="Oletus"/>
        <w:spacing w:after="266" w:line="20" w:lineRule="atLeast"/>
        <w:rPr>
          <w:rFonts w:ascii="Cambria" w:hAnsi="Cambria"/>
          <w:sz w:val="21"/>
          <w:szCs w:val="21"/>
          <w:lang w:val="es-ES_tradnl"/>
        </w:rPr>
      </w:pPr>
    </w:p>
    <w:p w14:paraId="18EADF02" w14:textId="77777777" w:rsidR="00534C2F" w:rsidRDefault="00534C2F" w:rsidP="00CE1D1B">
      <w:pPr>
        <w:pStyle w:val="Oletus"/>
        <w:spacing w:after="266" w:line="20" w:lineRule="atLeast"/>
        <w:rPr>
          <w:rFonts w:ascii="Cambria" w:hAnsi="Cambria"/>
          <w:sz w:val="21"/>
          <w:szCs w:val="21"/>
          <w:lang w:val="es-ES_tradnl"/>
        </w:rPr>
      </w:pPr>
    </w:p>
    <w:p w14:paraId="34277B95" w14:textId="77777777" w:rsidR="00534C2F" w:rsidRDefault="00534C2F" w:rsidP="00CE1D1B">
      <w:pPr>
        <w:pStyle w:val="Oletus"/>
        <w:spacing w:after="266" w:line="20" w:lineRule="atLeast"/>
        <w:rPr>
          <w:rFonts w:ascii="Cambria" w:hAnsi="Cambria"/>
          <w:sz w:val="21"/>
          <w:szCs w:val="21"/>
          <w:lang w:val="es-ES_tradnl"/>
        </w:rPr>
      </w:pPr>
    </w:p>
    <w:p w14:paraId="2F9D6B5A" w14:textId="77777777" w:rsidR="00CE1D1B" w:rsidRPr="00CE1D1B" w:rsidRDefault="00CE1D1B" w:rsidP="00CE1D1B">
      <w:pPr>
        <w:pStyle w:val="Oletus"/>
        <w:spacing w:after="266" w:line="20" w:lineRule="atLeast"/>
        <w:ind w:left="1629"/>
        <w:rPr>
          <w:rFonts w:ascii="Cambria" w:hAnsi="Cambria"/>
          <w:sz w:val="21"/>
          <w:szCs w:val="21"/>
          <w:lang w:val="es-ES_tradnl"/>
        </w:rPr>
      </w:pPr>
    </w:p>
    <w:p w14:paraId="27038997" w14:textId="77777777" w:rsidR="00534C2F" w:rsidRDefault="00534C2F" w:rsidP="00CE1D1B">
      <w:pPr>
        <w:pStyle w:val="Oletus"/>
        <w:spacing w:after="266" w:line="20" w:lineRule="atLeast"/>
        <w:ind w:left="1440"/>
        <w:rPr>
          <w:rFonts w:ascii="Cambria" w:hAnsi="Cambria"/>
          <w:b/>
          <w:bCs/>
          <w:sz w:val="21"/>
          <w:szCs w:val="21"/>
          <w:lang w:val="es-ES_tradnl"/>
        </w:rPr>
      </w:pPr>
    </w:p>
    <w:p w14:paraId="2CCB071A" w14:textId="77777777" w:rsidR="00534C2F" w:rsidRDefault="00534C2F" w:rsidP="00CE1D1B">
      <w:pPr>
        <w:pStyle w:val="Oletus"/>
        <w:spacing w:after="266" w:line="20" w:lineRule="atLeast"/>
        <w:ind w:left="1440"/>
        <w:rPr>
          <w:rFonts w:ascii="Cambria" w:hAnsi="Cambria"/>
          <w:b/>
          <w:bCs/>
          <w:sz w:val="21"/>
          <w:szCs w:val="21"/>
          <w:lang w:val="es-ES_tradnl"/>
        </w:rPr>
      </w:pPr>
    </w:p>
    <w:p w14:paraId="53B40364" w14:textId="4DC229D1" w:rsidR="00CE1D1B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b/>
          <w:bCs/>
          <w:sz w:val="24"/>
          <w:szCs w:val="24"/>
          <w:lang w:val="es-ES_tradnl"/>
        </w:rPr>
      </w:pPr>
      <w:r w:rsidRPr="00CE1D1B">
        <w:rPr>
          <w:rFonts w:ascii="Cambria" w:hAnsi="Cambria"/>
          <w:b/>
          <w:bCs/>
          <w:sz w:val="24"/>
          <w:szCs w:val="24"/>
          <w:lang w:val="es-ES_tradnl"/>
        </w:rPr>
        <w:t>KASVATTIJÄSENTEN TIEDOT</w:t>
      </w:r>
    </w:p>
    <w:p w14:paraId="3BF305E5" w14:textId="77777777" w:rsidR="00CE1D1B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b/>
          <w:bCs/>
          <w:sz w:val="21"/>
          <w:szCs w:val="21"/>
          <w:lang w:val="es-ES_tradnl"/>
        </w:rPr>
      </w:pPr>
      <w:r w:rsidRPr="00CE1D1B">
        <w:rPr>
          <w:rFonts w:ascii="Cambria" w:hAnsi="Cambria"/>
          <w:b/>
          <w:bCs/>
          <w:sz w:val="21"/>
          <w:szCs w:val="21"/>
          <w:lang w:val="es-ES_tradnl"/>
        </w:rPr>
        <w:t>1. KASVATTIJÄSEN</w:t>
      </w:r>
    </w:p>
    <w:p w14:paraId="48ADACDA" w14:textId="77777777" w:rsidR="00CE1D1B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* pääjäsen, nimi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E1D1B" w14:paraId="16893D54" w14:textId="77777777" w:rsidTr="00CE1D1B">
        <w:tc>
          <w:tcPr>
            <w:tcW w:w="10456" w:type="dxa"/>
          </w:tcPr>
          <w:p w14:paraId="56E47C81" w14:textId="77777777" w:rsidR="00CE1D1B" w:rsidRDefault="00CE1D1B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7227CB40" w14:textId="77777777" w:rsidR="00CC1007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* syntymäaika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345F158A" w14:textId="77777777" w:rsidTr="00CC1007">
        <w:tc>
          <w:tcPr>
            <w:tcW w:w="10456" w:type="dxa"/>
          </w:tcPr>
          <w:p w14:paraId="42E05D10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47287BC8" w14:textId="77777777" w:rsidR="00CC1007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* katuosoite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3092176E" w14:textId="77777777" w:rsidTr="00CC1007">
        <w:tc>
          <w:tcPr>
            <w:tcW w:w="10456" w:type="dxa"/>
          </w:tcPr>
          <w:p w14:paraId="5B5D97B6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799E8C47" w14:textId="77777777" w:rsidR="00CC1007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* postitoimipaikka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7C0910C9" w14:textId="77777777" w:rsidTr="00CC1007">
        <w:tc>
          <w:tcPr>
            <w:tcW w:w="10456" w:type="dxa"/>
          </w:tcPr>
          <w:p w14:paraId="6FF09821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7091F0FE" w14:textId="77777777" w:rsidR="00CC1007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puhelin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7833F1A2" w14:textId="77777777" w:rsidTr="00CC1007">
        <w:tc>
          <w:tcPr>
            <w:tcW w:w="10456" w:type="dxa"/>
          </w:tcPr>
          <w:p w14:paraId="407589CA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653B84CE" w14:textId="77777777" w:rsidR="00CC1007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sähköposti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189328C8" w14:textId="77777777" w:rsidTr="00CC1007">
        <w:tc>
          <w:tcPr>
            <w:tcW w:w="10456" w:type="dxa"/>
          </w:tcPr>
          <w:p w14:paraId="62169D08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32920BB9" w14:textId="77777777" w:rsidR="00CC1007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(*) perhejäsen, nimi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2A3CBBEA" w14:textId="77777777" w:rsidTr="00CC1007">
        <w:tc>
          <w:tcPr>
            <w:tcW w:w="10456" w:type="dxa"/>
          </w:tcPr>
          <w:p w14:paraId="37FAC3F7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39EB7A50" w14:textId="77777777" w:rsidR="00CC1007" w:rsidRPr="00CE1D1B" w:rsidRDefault="00CE1D1B" w:rsidP="00534C2F">
      <w:pPr>
        <w:pStyle w:val="Oletus"/>
        <w:spacing w:after="266" w:line="20" w:lineRule="atLeast"/>
        <w:ind w:left="720" w:firstLine="72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(*) perhejäsen syntymäaika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4A56970C" w14:textId="77777777" w:rsidTr="00CC1007">
        <w:tc>
          <w:tcPr>
            <w:tcW w:w="10456" w:type="dxa"/>
          </w:tcPr>
          <w:p w14:paraId="7947961C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444E3A18" w14:textId="77777777" w:rsidR="00CC1007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(*) perhejäsen nimi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3351BEAA" w14:textId="77777777" w:rsidTr="00CC1007">
        <w:tc>
          <w:tcPr>
            <w:tcW w:w="10456" w:type="dxa"/>
          </w:tcPr>
          <w:p w14:paraId="07932727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2BEA7975" w14:textId="77777777" w:rsidR="00CC1007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(*) perhejäsen syntymäaika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7EA27AD2" w14:textId="77777777" w:rsidTr="00CC1007">
        <w:tc>
          <w:tcPr>
            <w:tcW w:w="10456" w:type="dxa"/>
          </w:tcPr>
          <w:p w14:paraId="4FFED79D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6C348B3D" w14:textId="50E99448" w:rsidR="00CE1D1B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</w:p>
    <w:p w14:paraId="36CE87B7" w14:textId="0CE6650E" w:rsidR="00CE1D1B" w:rsidRDefault="00CE1D1B" w:rsidP="00CC1007">
      <w:pPr>
        <w:tabs>
          <w:tab w:val="left" w:pos="6396"/>
        </w:tabs>
        <w:spacing w:before="120" w:after="0"/>
        <w:ind w:left="0"/>
      </w:pPr>
    </w:p>
    <w:p w14:paraId="0B707F0C" w14:textId="77777777" w:rsidR="00534C2F" w:rsidRDefault="00534C2F" w:rsidP="00CC1007">
      <w:pPr>
        <w:tabs>
          <w:tab w:val="left" w:pos="6396"/>
        </w:tabs>
        <w:spacing w:before="120" w:after="0"/>
        <w:ind w:left="0"/>
      </w:pPr>
    </w:p>
    <w:p w14:paraId="623EE7F2" w14:textId="77777777" w:rsidR="00534C2F" w:rsidRDefault="00534C2F" w:rsidP="00CC1007">
      <w:pPr>
        <w:tabs>
          <w:tab w:val="left" w:pos="6396"/>
        </w:tabs>
        <w:spacing w:before="120" w:after="0"/>
        <w:ind w:left="0"/>
      </w:pPr>
    </w:p>
    <w:p w14:paraId="34239B71" w14:textId="77777777" w:rsidR="00534C2F" w:rsidRDefault="00534C2F" w:rsidP="00CC1007">
      <w:pPr>
        <w:tabs>
          <w:tab w:val="left" w:pos="6396"/>
        </w:tabs>
        <w:spacing w:before="120" w:after="0"/>
        <w:ind w:left="0"/>
      </w:pPr>
    </w:p>
    <w:p w14:paraId="3B993F97" w14:textId="77777777" w:rsidR="00534C2F" w:rsidRDefault="00534C2F" w:rsidP="00CC1007">
      <w:pPr>
        <w:tabs>
          <w:tab w:val="left" w:pos="6396"/>
        </w:tabs>
        <w:spacing w:before="120" w:after="0"/>
        <w:ind w:left="0"/>
      </w:pPr>
    </w:p>
    <w:p w14:paraId="2CA5B432" w14:textId="77777777" w:rsidR="00534C2F" w:rsidRPr="00CE1D1B" w:rsidRDefault="00534C2F" w:rsidP="00CC1007">
      <w:pPr>
        <w:tabs>
          <w:tab w:val="left" w:pos="6396"/>
        </w:tabs>
        <w:spacing w:before="120" w:after="0"/>
        <w:ind w:left="0"/>
      </w:pPr>
    </w:p>
    <w:p w14:paraId="2C394854" w14:textId="77777777" w:rsidR="00CE1D1B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</w:p>
    <w:p w14:paraId="31660EDF" w14:textId="77777777" w:rsidR="00534C2F" w:rsidRDefault="00534C2F" w:rsidP="00CE1D1B">
      <w:pPr>
        <w:pStyle w:val="Oletus"/>
        <w:spacing w:after="266" w:line="20" w:lineRule="atLeast"/>
        <w:ind w:left="1440"/>
        <w:rPr>
          <w:rFonts w:ascii="Cambria" w:hAnsi="Cambria"/>
          <w:b/>
          <w:bCs/>
          <w:sz w:val="21"/>
          <w:szCs w:val="21"/>
          <w:lang w:val="es-ES_tradnl"/>
        </w:rPr>
      </w:pPr>
    </w:p>
    <w:p w14:paraId="2C9897FB" w14:textId="03DC3190" w:rsidR="00CE1D1B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b/>
          <w:bCs/>
          <w:sz w:val="21"/>
          <w:szCs w:val="21"/>
          <w:lang w:val="es-ES_tradnl"/>
        </w:rPr>
      </w:pPr>
      <w:r w:rsidRPr="00CE1D1B">
        <w:rPr>
          <w:rFonts w:ascii="Cambria" w:hAnsi="Cambria"/>
          <w:b/>
          <w:bCs/>
          <w:sz w:val="21"/>
          <w:szCs w:val="21"/>
          <w:lang w:val="es-ES_tradnl"/>
        </w:rPr>
        <w:t>2. KASVATTIJÄSEN</w:t>
      </w:r>
    </w:p>
    <w:p w14:paraId="593C58AA" w14:textId="77777777" w:rsidR="00CC1007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* pääjäsen, nimi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780ABC7A" w14:textId="77777777" w:rsidTr="00CC1007">
        <w:tc>
          <w:tcPr>
            <w:tcW w:w="10456" w:type="dxa"/>
          </w:tcPr>
          <w:p w14:paraId="71E84E24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1633C01E" w14:textId="77777777" w:rsidR="00CC1007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* syntymäaika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6C65DBEE" w14:textId="77777777" w:rsidTr="00CC1007">
        <w:tc>
          <w:tcPr>
            <w:tcW w:w="10456" w:type="dxa"/>
          </w:tcPr>
          <w:p w14:paraId="64109D0D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7D16779F" w14:textId="77777777" w:rsidR="00CC1007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* katuosoite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586E135C" w14:textId="77777777" w:rsidTr="00CC1007">
        <w:tc>
          <w:tcPr>
            <w:tcW w:w="10456" w:type="dxa"/>
          </w:tcPr>
          <w:p w14:paraId="025D82C3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3A9D2B4F" w14:textId="77777777" w:rsidR="00CC1007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* postitoimipaikka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27A23E3B" w14:textId="77777777" w:rsidTr="00CC1007">
        <w:tc>
          <w:tcPr>
            <w:tcW w:w="10456" w:type="dxa"/>
          </w:tcPr>
          <w:p w14:paraId="3CE13B07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33C592D7" w14:textId="77777777" w:rsidR="00CC1007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puhelin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2F8EE7EC" w14:textId="77777777" w:rsidTr="00CC1007">
        <w:tc>
          <w:tcPr>
            <w:tcW w:w="10456" w:type="dxa"/>
          </w:tcPr>
          <w:p w14:paraId="1A2599ED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1926971F" w14:textId="77777777" w:rsidR="00CC1007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sähköposti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209A251C" w14:textId="77777777" w:rsidTr="00CC1007">
        <w:tc>
          <w:tcPr>
            <w:tcW w:w="10456" w:type="dxa"/>
          </w:tcPr>
          <w:p w14:paraId="6A282180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1F3D032F" w14:textId="77777777" w:rsidR="00CC1007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(*) perhejäsen, nimi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70F55AD7" w14:textId="77777777" w:rsidTr="00CC1007">
        <w:tc>
          <w:tcPr>
            <w:tcW w:w="10456" w:type="dxa"/>
          </w:tcPr>
          <w:p w14:paraId="30F638FF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01BB7981" w14:textId="77777777" w:rsidR="00CC1007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(*) perhejäsen syntymäaika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230D3332" w14:textId="77777777" w:rsidTr="00CC1007">
        <w:tc>
          <w:tcPr>
            <w:tcW w:w="10456" w:type="dxa"/>
          </w:tcPr>
          <w:p w14:paraId="449BAB73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2A71877C" w14:textId="77777777" w:rsidR="00CC1007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(*) perhejäsen nimi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2C63048D" w14:textId="77777777" w:rsidTr="00CC1007">
        <w:tc>
          <w:tcPr>
            <w:tcW w:w="10456" w:type="dxa"/>
          </w:tcPr>
          <w:p w14:paraId="79EA4B98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266756B0" w14:textId="77777777" w:rsidR="00CC1007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(*) perhejäsen syntymäaika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2B102BF7" w14:textId="77777777" w:rsidTr="00CC1007">
        <w:tc>
          <w:tcPr>
            <w:tcW w:w="10456" w:type="dxa"/>
          </w:tcPr>
          <w:p w14:paraId="61483B1A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3EDF6C21" w14:textId="2AC6C459" w:rsid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</w:p>
    <w:p w14:paraId="47BECC1A" w14:textId="77777777" w:rsid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</w:p>
    <w:p w14:paraId="694F541C" w14:textId="77777777" w:rsidR="00534C2F" w:rsidRDefault="00534C2F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</w:p>
    <w:p w14:paraId="69A61776" w14:textId="77777777" w:rsidR="00534C2F" w:rsidRDefault="00534C2F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</w:p>
    <w:p w14:paraId="3939E3C5" w14:textId="77777777" w:rsidR="00534C2F" w:rsidRDefault="00534C2F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</w:p>
    <w:p w14:paraId="4C575D6F" w14:textId="77777777" w:rsidR="00534C2F" w:rsidRPr="00CE1D1B" w:rsidRDefault="00534C2F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</w:p>
    <w:p w14:paraId="2A551834" w14:textId="77777777" w:rsidR="00534C2F" w:rsidRDefault="00534C2F" w:rsidP="00CE1D1B">
      <w:pPr>
        <w:pStyle w:val="Oletus"/>
        <w:spacing w:after="266" w:line="20" w:lineRule="atLeast"/>
        <w:ind w:left="1440"/>
        <w:rPr>
          <w:rFonts w:ascii="Cambria" w:hAnsi="Cambria"/>
          <w:b/>
          <w:bCs/>
          <w:sz w:val="21"/>
          <w:szCs w:val="21"/>
          <w:lang w:val="es-ES_tradnl"/>
        </w:rPr>
      </w:pPr>
    </w:p>
    <w:p w14:paraId="1C4412EB" w14:textId="4EA851C0" w:rsidR="00CE1D1B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b/>
          <w:bCs/>
          <w:sz w:val="21"/>
          <w:szCs w:val="21"/>
          <w:lang w:val="es-ES_tradnl"/>
        </w:rPr>
      </w:pPr>
      <w:r w:rsidRPr="00CE1D1B">
        <w:rPr>
          <w:rFonts w:ascii="Cambria" w:hAnsi="Cambria"/>
          <w:b/>
          <w:bCs/>
          <w:sz w:val="21"/>
          <w:szCs w:val="21"/>
          <w:lang w:val="es-ES_tradnl"/>
        </w:rPr>
        <w:t>3. KASVATTIJÄSEN</w:t>
      </w:r>
    </w:p>
    <w:p w14:paraId="3AD6FA2C" w14:textId="77777777" w:rsidR="00CC1007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* pääjäsen, nimi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7AE3BAF5" w14:textId="77777777" w:rsidTr="00CC1007">
        <w:tc>
          <w:tcPr>
            <w:tcW w:w="10456" w:type="dxa"/>
          </w:tcPr>
          <w:p w14:paraId="42817148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00D51551" w14:textId="77777777" w:rsidR="00CC1007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* syntymäaika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42F70439" w14:textId="77777777" w:rsidTr="00CC1007">
        <w:tc>
          <w:tcPr>
            <w:tcW w:w="10456" w:type="dxa"/>
          </w:tcPr>
          <w:p w14:paraId="475FD83A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2E286778" w14:textId="77777777" w:rsidR="00534C2F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* katuosoite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534C2F" w14:paraId="516D7FCD" w14:textId="77777777" w:rsidTr="00534C2F">
        <w:tc>
          <w:tcPr>
            <w:tcW w:w="10456" w:type="dxa"/>
          </w:tcPr>
          <w:p w14:paraId="71908C91" w14:textId="77777777" w:rsidR="00534C2F" w:rsidRDefault="00534C2F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3652E407" w14:textId="77777777" w:rsidR="00534C2F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* postitoimipaikka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534C2F" w14:paraId="132F5521" w14:textId="77777777" w:rsidTr="00534C2F">
        <w:tc>
          <w:tcPr>
            <w:tcW w:w="10456" w:type="dxa"/>
          </w:tcPr>
          <w:p w14:paraId="7322A560" w14:textId="77777777" w:rsidR="00534C2F" w:rsidRDefault="00534C2F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61D9D44C" w14:textId="77777777" w:rsidR="00534C2F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puhelin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534C2F" w14:paraId="47BAFC75" w14:textId="77777777" w:rsidTr="00534C2F">
        <w:tc>
          <w:tcPr>
            <w:tcW w:w="10456" w:type="dxa"/>
          </w:tcPr>
          <w:p w14:paraId="61EC77C0" w14:textId="77777777" w:rsidR="00534C2F" w:rsidRDefault="00534C2F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7103FE6C" w14:textId="77777777" w:rsidR="00534C2F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sähköposti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534C2F" w14:paraId="3B6F3F2B" w14:textId="77777777" w:rsidTr="00534C2F">
        <w:tc>
          <w:tcPr>
            <w:tcW w:w="10456" w:type="dxa"/>
          </w:tcPr>
          <w:p w14:paraId="75AE513B" w14:textId="77777777" w:rsidR="00534C2F" w:rsidRDefault="00534C2F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4DC59760" w14:textId="77777777" w:rsidR="00534C2F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(*) perhejäsen, nimi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534C2F" w14:paraId="637B7893" w14:textId="77777777" w:rsidTr="00534C2F">
        <w:tc>
          <w:tcPr>
            <w:tcW w:w="10456" w:type="dxa"/>
          </w:tcPr>
          <w:p w14:paraId="19656FB7" w14:textId="77777777" w:rsidR="00534C2F" w:rsidRDefault="00534C2F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607211BF" w14:textId="77777777" w:rsidR="00534C2F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(*) perhejäsen syntymäaika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534C2F" w14:paraId="7BB0B3CC" w14:textId="77777777" w:rsidTr="00534C2F">
        <w:tc>
          <w:tcPr>
            <w:tcW w:w="10456" w:type="dxa"/>
          </w:tcPr>
          <w:p w14:paraId="435DAC88" w14:textId="77777777" w:rsidR="00534C2F" w:rsidRDefault="00534C2F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512472FF" w14:textId="77777777" w:rsidR="00534C2F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(*) perhejäsen nimi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534C2F" w14:paraId="2000CE98" w14:textId="77777777" w:rsidTr="00534C2F">
        <w:tc>
          <w:tcPr>
            <w:tcW w:w="10456" w:type="dxa"/>
          </w:tcPr>
          <w:p w14:paraId="3B329EBF" w14:textId="77777777" w:rsidR="00534C2F" w:rsidRDefault="00534C2F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42315EC5" w14:textId="77777777" w:rsidR="00534C2F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(*) perhejäsen syntymäaika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534C2F" w14:paraId="79D3677C" w14:textId="77777777" w:rsidTr="00534C2F">
        <w:tc>
          <w:tcPr>
            <w:tcW w:w="10456" w:type="dxa"/>
          </w:tcPr>
          <w:p w14:paraId="4F8D466B" w14:textId="77777777" w:rsidR="00534C2F" w:rsidRDefault="00534C2F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278F8B20" w14:textId="77777777" w:rsidR="00CE1D1B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b/>
          <w:bCs/>
          <w:sz w:val="21"/>
          <w:szCs w:val="21"/>
          <w:lang w:val="es-ES_tradnl"/>
        </w:rPr>
      </w:pPr>
    </w:p>
    <w:p w14:paraId="48D90931" w14:textId="77777777" w:rsidR="00CE1D1B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b/>
          <w:bCs/>
          <w:sz w:val="21"/>
          <w:szCs w:val="21"/>
          <w:lang w:val="es-ES_tradnl"/>
        </w:rPr>
      </w:pPr>
      <w:r w:rsidRPr="00CE1D1B">
        <w:rPr>
          <w:rFonts w:ascii="Cambria" w:hAnsi="Cambria"/>
          <w:b/>
          <w:bCs/>
          <w:sz w:val="21"/>
          <w:szCs w:val="21"/>
          <w:lang w:val="es-ES_tradnl"/>
        </w:rPr>
        <w:t>4. KASVATTIJÄSEN</w:t>
      </w:r>
    </w:p>
    <w:p w14:paraId="00166975" w14:textId="77777777" w:rsidR="00534C2F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* pääjäsen, nimi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534C2F" w14:paraId="39CD1933" w14:textId="77777777" w:rsidTr="00534C2F">
        <w:tc>
          <w:tcPr>
            <w:tcW w:w="10456" w:type="dxa"/>
          </w:tcPr>
          <w:p w14:paraId="631F109C" w14:textId="77777777" w:rsidR="00534C2F" w:rsidRDefault="00534C2F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09CB4980" w14:textId="77777777" w:rsidR="00CC1007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* syntymäaika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328D93E7" w14:textId="77777777" w:rsidTr="00CC1007">
        <w:tc>
          <w:tcPr>
            <w:tcW w:w="10456" w:type="dxa"/>
          </w:tcPr>
          <w:p w14:paraId="6ED6692B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1ACFBFF8" w14:textId="77777777" w:rsidR="00CC1007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* postitoimipaikka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7BC3F0F9" w14:textId="77777777" w:rsidTr="00CC1007">
        <w:tc>
          <w:tcPr>
            <w:tcW w:w="10456" w:type="dxa"/>
          </w:tcPr>
          <w:p w14:paraId="558C2067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7CF4BA88" w14:textId="0FE68D84" w:rsidR="00CE1D1B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</w:p>
    <w:p w14:paraId="7D4223FB" w14:textId="77777777" w:rsidR="00CC1007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puhelin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4BBC8771" w14:textId="77777777" w:rsidTr="00CC1007">
        <w:tc>
          <w:tcPr>
            <w:tcW w:w="10456" w:type="dxa"/>
          </w:tcPr>
          <w:p w14:paraId="48C514D2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51928270" w14:textId="77777777" w:rsidR="00CC1007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sähköposti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4CC78D91" w14:textId="77777777" w:rsidTr="00CC1007">
        <w:tc>
          <w:tcPr>
            <w:tcW w:w="10456" w:type="dxa"/>
          </w:tcPr>
          <w:p w14:paraId="12E3EB53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4FA8A68C" w14:textId="77777777" w:rsidR="00CC1007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(*) perhejäsen, nimi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3E95F838" w14:textId="77777777" w:rsidTr="00CC1007">
        <w:tc>
          <w:tcPr>
            <w:tcW w:w="10456" w:type="dxa"/>
          </w:tcPr>
          <w:p w14:paraId="64B994FF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6C00C3D5" w14:textId="77777777" w:rsidR="00CC1007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(*) perhejäsen syntymäaika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5EF5BBCE" w14:textId="77777777" w:rsidTr="00CC1007">
        <w:tc>
          <w:tcPr>
            <w:tcW w:w="10456" w:type="dxa"/>
          </w:tcPr>
          <w:p w14:paraId="7E2EA826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6D5D7021" w14:textId="77777777" w:rsidR="00CC1007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(*) perhejäsen nimi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7285D647" w14:textId="77777777" w:rsidTr="00CC1007">
        <w:tc>
          <w:tcPr>
            <w:tcW w:w="10456" w:type="dxa"/>
          </w:tcPr>
          <w:p w14:paraId="04F97EE5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63630448" w14:textId="3F5314DA" w:rsidR="00CE1D1B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(*) perhejäsen syntymäaika</w:t>
      </w:r>
    </w:p>
    <w:p w14:paraId="68A8257B" w14:textId="77777777" w:rsidR="00CE1D1B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b/>
          <w:bCs/>
          <w:sz w:val="21"/>
          <w:szCs w:val="21"/>
          <w:lang w:val="es-ES_tradnl"/>
        </w:rPr>
      </w:pPr>
    </w:p>
    <w:p w14:paraId="15B2CC08" w14:textId="77777777" w:rsidR="00CE1D1B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b/>
          <w:bCs/>
          <w:sz w:val="21"/>
          <w:szCs w:val="21"/>
          <w:lang w:val="es-ES_tradnl"/>
        </w:rPr>
      </w:pPr>
      <w:r w:rsidRPr="00CE1D1B">
        <w:rPr>
          <w:rFonts w:ascii="Cambria" w:hAnsi="Cambria"/>
          <w:b/>
          <w:bCs/>
          <w:sz w:val="21"/>
          <w:szCs w:val="21"/>
          <w:lang w:val="es-ES_tradnl"/>
        </w:rPr>
        <w:t>5. KASVATTIJÄSEN</w:t>
      </w:r>
    </w:p>
    <w:p w14:paraId="7C00B9D6" w14:textId="77777777" w:rsidR="00CC1007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* pääjäsen, nimi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682CA0E0" w14:textId="77777777" w:rsidTr="00CC1007">
        <w:tc>
          <w:tcPr>
            <w:tcW w:w="10456" w:type="dxa"/>
          </w:tcPr>
          <w:p w14:paraId="169B8AE8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5BF32167" w14:textId="77777777" w:rsidR="00CC1007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* syntymäaika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3E6C434E" w14:textId="77777777" w:rsidTr="00CC1007">
        <w:tc>
          <w:tcPr>
            <w:tcW w:w="10456" w:type="dxa"/>
          </w:tcPr>
          <w:p w14:paraId="77CE3FA3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3EE4A857" w14:textId="77777777" w:rsidR="00CC1007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* katuosoite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77EBAE25" w14:textId="77777777" w:rsidTr="00CC1007">
        <w:tc>
          <w:tcPr>
            <w:tcW w:w="10456" w:type="dxa"/>
          </w:tcPr>
          <w:p w14:paraId="54B326FE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12F6CD26" w14:textId="77777777" w:rsidR="00CC1007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* postitoimipaikka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38A74DFA" w14:textId="77777777" w:rsidTr="00CC1007">
        <w:tc>
          <w:tcPr>
            <w:tcW w:w="10456" w:type="dxa"/>
          </w:tcPr>
          <w:p w14:paraId="3A17A87B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534F3ED2" w14:textId="77777777" w:rsidR="00CC1007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puhelin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5989756B" w14:textId="77777777" w:rsidTr="00CC1007">
        <w:tc>
          <w:tcPr>
            <w:tcW w:w="10456" w:type="dxa"/>
          </w:tcPr>
          <w:p w14:paraId="38BA2E28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35535B3A" w14:textId="77777777" w:rsidR="00CC1007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sähköposti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148BA1BF" w14:textId="77777777" w:rsidTr="00CC1007">
        <w:tc>
          <w:tcPr>
            <w:tcW w:w="10456" w:type="dxa"/>
          </w:tcPr>
          <w:p w14:paraId="6ED8F714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0717D512" w14:textId="77777777" w:rsidR="00CC1007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(*) perhejäsen, nimi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654510F8" w14:textId="77777777" w:rsidTr="00CC1007">
        <w:tc>
          <w:tcPr>
            <w:tcW w:w="10456" w:type="dxa"/>
          </w:tcPr>
          <w:p w14:paraId="4E2B1157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226F7862" w14:textId="77777777" w:rsidR="00CC1007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(*) perhejäsen syntymäaika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106E19DD" w14:textId="77777777" w:rsidTr="00CC1007">
        <w:tc>
          <w:tcPr>
            <w:tcW w:w="10456" w:type="dxa"/>
          </w:tcPr>
          <w:p w14:paraId="6721A2C4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1B3239D7" w14:textId="3AE29B60" w:rsidR="00CE1D1B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</w:p>
    <w:p w14:paraId="22DCA1BF" w14:textId="77777777" w:rsidR="00CC1007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(*) perhejäsen nimi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31E1169D" w14:textId="77777777" w:rsidTr="00CC1007">
        <w:tc>
          <w:tcPr>
            <w:tcW w:w="10456" w:type="dxa"/>
          </w:tcPr>
          <w:p w14:paraId="7C6E6336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7E9FFF28" w14:textId="77777777" w:rsidR="00CC1007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(*) perhejäsen syntymäaika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CC1007" w14:paraId="3AB01C7F" w14:textId="77777777" w:rsidTr="00CC1007">
        <w:tc>
          <w:tcPr>
            <w:tcW w:w="10456" w:type="dxa"/>
          </w:tcPr>
          <w:p w14:paraId="0D4F6A5D" w14:textId="77777777" w:rsidR="00CC1007" w:rsidRDefault="00CC1007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1B6FBF14" w14:textId="56791824" w:rsidR="00CE1D1B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</w:p>
    <w:p w14:paraId="29022554" w14:textId="77777777" w:rsidR="00CE1D1B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</w:p>
    <w:p w14:paraId="525ED0CB" w14:textId="77777777" w:rsidR="00CE1D1B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b/>
          <w:bCs/>
          <w:sz w:val="21"/>
          <w:szCs w:val="21"/>
          <w:lang w:val="es-ES_tradnl"/>
        </w:rPr>
      </w:pPr>
      <w:r w:rsidRPr="00CE1D1B">
        <w:rPr>
          <w:rFonts w:ascii="Cambria" w:hAnsi="Cambria"/>
          <w:b/>
          <w:bCs/>
          <w:sz w:val="21"/>
          <w:szCs w:val="21"/>
          <w:lang w:val="es-ES_tradnl"/>
        </w:rPr>
        <w:t>6. KASVATTIJÄSEN</w:t>
      </w:r>
    </w:p>
    <w:p w14:paraId="4539B062" w14:textId="77777777" w:rsidR="00534C2F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* pääjäsen, nimi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534C2F" w14:paraId="67D5DE0D" w14:textId="77777777" w:rsidTr="00534C2F">
        <w:tc>
          <w:tcPr>
            <w:tcW w:w="10456" w:type="dxa"/>
          </w:tcPr>
          <w:p w14:paraId="4C760CCC" w14:textId="77777777" w:rsidR="00534C2F" w:rsidRDefault="00534C2F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3C6B5E5F" w14:textId="77777777" w:rsidR="00534C2F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* syntymäaika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534C2F" w14:paraId="7090FA02" w14:textId="77777777" w:rsidTr="00534C2F">
        <w:tc>
          <w:tcPr>
            <w:tcW w:w="10456" w:type="dxa"/>
          </w:tcPr>
          <w:p w14:paraId="51B6E58C" w14:textId="77777777" w:rsidR="00534C2F" w:rsidRDefault="00534C2F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60F22CDB" w14:textId="77777777" w:rsidR="00534C2F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* katuosoite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534C2F" w14:paraId="27D2A12D" w14:textId="77777777" w:rsidTr="00534C2F">
        <w:tc>
          <w:tcPr>
            <w:tcW w:w="10456" w:type="dxa"/>
          </w:tcPr>
          <w:p w14:paraId="0176060C" w14:textId="77777777" w:rsidR="00534C2F" w:rsidRDefault="00534C2F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36126A57" w14:textId="77777777" w:rsidR="00534C2F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* postitoimipaikka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534C2F" w14:paraId="71415B0A" w14:textId="77777777" w:rsidTr="00534C2F">
        <w:tc>
          <w:tcPr>
            <w:tcW w:w="10456" w:type="dxa"/>
          </w:tcPr>
          <w:p w14:paraId="6E955095" w14:textId="77777777" w:rsidR="00534C2F" w:rsidRDefault="00534C2F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0A2F49A9" w14:textId="77777777" w:rsidR="00534C2F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puhelin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534C2F" w14:paraId="3390181A" w14:textId="77777777" w:rsidTr="00534C2F">
        <w:tc>
          <w:tcPr>
            <w:tcW w:w="10456" w:type="dxa"/>
          </w:tcPr>
          <w:p w14:paraId="7AA8AA09" w14:textId="77777777" w:rsidR="00534C2F" w:rsidRDefault="00534C2F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24C5B747" w14:textId="77777777" w:rsidR="00534C2F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sähköposti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534C2F" w14:paraId="4F69219F" w14:textId="77777777" w:rsidTr="00534C2F">
        <w:tc>
          <w:tcPr>
            <w:tcW w:w="10456" w:type="dxa"/>
          </w:tcPr>
          <w:p w14:paraId="4CBED11D" w14:textId="77777777" w:rsidR="00534C2F" w:rsidRDefault="00534C2F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60A2AB69" w14:textId="77777777" w:rsidR="00534C2F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(*) perhejäsen, nimi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534C2F" w14:paraId="5132683C" w14:textId="77777777" w:rsidTr="00534C2F">
        <w:tc>
          <w:tcPr>
            <w:tcW w:w="10456" w:type="dxa"/>
          </w:tcPr>
          <w:p w14:paraId="40BDECCE" w14:textId="77777777" w:rsidR="00534C2F" w:rsidRDefault="00534C2F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5AE19B9F" w14:textId="77777777" w:rsidR="00534C2F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(*) perhejäsen syntymäaika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534C2F" w14:paraId="2B9EBED6" w14:textId="77777777" w:rsidTr="00534C2F">
        <w:tc>
          <w:tcPr>
            <w:tcW w:w="10456" w:type="dxa"/>
          </w:tcPr>
          <w:p w14:paraId="79040E1F" w14:textId="77777777" w:rsidR="00534C2F" w:rsidRDefault="00534C2F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055C67E5" w14:textId="77777777" w:rsidR="00534C2F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(*) perhejäsen nimi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534C2F" w14:paraId="5165FDCA" w14:textId="77777777" w:rsidTr="00534C2F">
        <w:tc>
          <w:tcPr>
            <w:tcW w:w="10456" w:type="dxa"/>
          </w:tcPr>
          <w:p w14:paraId="3C598592" w14:textId="77777777" w:rsidR="00534C2F" w:rsidRDefault="00534C2F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43A6C761" w14:textId="77777777" w:rsidR="00534C2F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(*) perhejäsen syntymäaika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534C2F" w14:paraId="0A338DCB" w14:textId="77777777" w:rsidTr="00534C2F">
        <w:tc>
          <w:tcPr>
            <w:tcW w:w="10456" w:type="dxa"/>
          </w:tcPr>
          <w:p w14:paraId="3C0AED04" w14:textId="77777777" w:rsidR="00534C2F" w:rsidRDefault="00534C2F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4BD50363" w14:textId="45D2D0F3" w:rsidR="00CE1D1B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</w:p>
    <w:p w14:paraId="45EFC6BB" w14:textId="77777777" w:rsid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</w:p>
    <w:p w14:paraId="624B06AF" w14:textId="77777777" w:rsidR="004853E0" w:rsidRPr="00CE1D1B" w:rsidRDefault="004853E0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</w:p>
    <w:p w14:paraId="1AA7BEA4" w14:textId="77777777" w:rsidR="00CE1D1B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b/>
          <w:bCs/>
          <w:sz w:val="21"/>
          <w:szCs w:val="21"/>
          <w:lang w:val="es-ES_tradnl"/>
        </w:rPr>
      </w:pPr>
      <w:r w:rsidRPr="00CE1D1B">
        <w:rPr>
          <w:rFonts w:ascii="Cambria" w:hAnsi="Cambria"/>
          <w:b/>
          <w:bCs/>
          <w:sz w:val="21"/>
          <w:szCs w:val="21"/>
          <w:lang w:val="es-ES_tradnl"/>
        </w:rPr>
        <w:t>7. KASVATTIJÄSEN</w:t>
      </w:r>
    </w:p>
    <w:p w14:paraId="2C9261A3" w14:textId="77777777" w:rsidR="00534C2F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* pääjäsen, nimi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534C2F" w14:paraId="248B75EF" w14:textId="77777777" w:rsidTr="00534C2F">
        <w:tc>
          <w:tcPr>
            <w:tcW w:w="10456" w:type="dxa"/>
          </w:tcPr>
          <w:p w14:paraId="70165A19" w14:textId="77777777" w:rsidR="00534C2F" w:rsidRDefault="00534C2F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0C658A45" w14:textId="77777777" w:rsidR="00534C2F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* syntymäaika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534C2F" w14:paraId="17FABD77" w14:textId="77777777" w:rsidTr="00534C2F">
        <w:tc>
          <w:tcPr>
            <w:tcW w:w="10456" w:type="dxa"/>
          </w:tcPr>
          <w:p w14:paraId="05EE09CD" w14:textId="77777777" w:rsidR="00534C2F" w:rsidRDefault="00534C2F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3083D938" w14:textId="77777777" w:rsidR="00534C2F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* katuosoite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534C2F" w14:paraId="524E2BC1" w14:textId="77777777" w:rsidTr="00534C2F">
        <w:tc>
          <w:tcPr>
            <w:tcW w:w="10456" w:type="dxa"/>
          </w:tcPr>
          <w:p w14:paraId="6C77FDBD" w14:textId="77777777" w:rsidR="00534C2F" w:rsidRDefault="00534C2F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7E511BBD" w14:textId="77777777" w:rsidR="00534C2F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* postitoimipaikka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534C2F" w14:paraId="7C565174" w14:textId="77777777" w:rsidTr="00534C2F">
        <w:tc>
          <w:tcPr>
            <w:tcW w:w="10456" w:type="dxa"/>
          </w:tcPr>
          <w:p w14:paraId="50E856CA" w14:textId="77777777" w:rsidR="00534C2F" w:rsidRDefault="00534C2F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33D2BE4B" w14:textId="77777777" w:rsidR="00534C2F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puhelin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534C2F" w14:paraId="790E97D5" w14:textId="77777777" w:rsidTr="00534C2F">
        <w:tc>
          <w:tcPr>
            <w:tcW w:w="10456" w:type="dxa"/>
          </w:tcPr>
          <w:p w14:paraId="0F1A251E" w14:textId="77777777" w:rsidR="00534C2F" w:rsidRDefault="00534C2F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1CCF7D14" w14:textId="77777777" w:rsidR="00534C2F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sähköposti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534C2F" w14:paraId="19853A6C" w14:textId="77777777" w:rsidTr="00534C2F">
        <w:tc>
          <w:tcPr>
            <w:tcW w:w="10456" w:type="dxa"/>
          </w:tcPr>
          <w:p w14:paraId="57CE1EEC" w14:textId="77777777" w:rsidR="00534C2F" w:rsidRDefault="00534C2F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75554D4C" w14:textId="77777777" w:rsidR="00534C2F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(*) perhejäsen, nimi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534C2F" w14:paraId="48984BBF" w14:textId="77777777" w:rsidTr="00534C2F">
        <w:tc>
          <w:tcPr>
            <w:tcW w:w="10456" w:type="dxa"/>
          </w:tcPr>
          <w:p w14:paraId="1F66DF7C" w14:textId="77777777" w:rsidR="00534C2F" w:rsidRDefault="00534C2F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511C2991" w14:textId="77777777" w:rsidR="004853E0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(*) perhejäsen syntymäaika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4853E0" w14:paraId="60684436" w14:textId="77777777" w:rsidTr="004853E0">
        <w:tc>
          <w:tcPr>
            <w:tcW w:w="10456" w:type="dxa"/>
          </w:tcPr>
          <w:p w14:paraId="2C0BEBF8" w14:textId="77777777" w:rsidR="004853E0" w:rsidRDefault="004853E0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60A3BC03" w14:textId="77777777" w:rsidR="004853E0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(*) perhejäsen nimi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4853E0" w14:paraId="542380CA" w14:textId="77777777" w:rsidTr="004853E0">
        <w:tc>
          <w:tcPr>
            <w:tcW w:w="10456" w:type="dxa"/>
          </w:tcPr>
          <w:p w14:paraId="6EF550A3" w14:textId="77777777" w:rsidR="004853E0" w:rsidRDefault="004853E0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59B3D326" w14:textId="77777777" w:rsidR="004853E0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(*) perhejäsen syntymäaika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4853E0" w14:paraId="3E5FC0D9" w14:textId="77777777" w:rsidTr="004853E0">
        <w:tc>
          <w:tcPr>
            <w:tcW w:w="10456" w:type="dxa"/>
          </w:tcPr>
          <w:p w14:paraId="4F56574B" w14:textId="77777777" w:rsidR="004853E0" w:rsidRDefault="004853E0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01FC38E2" w14:textId="062F253A" w:rsidR="00CE1D1B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</w:p>
    <w:p w14:paraId="441EF0EC" w14:textId="77777777" w:rsidR="00CE1D1B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u w:val="single"/>
          <w:lang w:val="es-ES_tradnl"/>
        </w:rPr>
      </w:pPr>
    </w:p>
    <w:p w14:paraId="720D57C3" w14:textId="77777777" w:rsidR="00CE1D1B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b/>
          <w:bCs/>
          <w:sz w:val="21"/>
          <w:szCs w:val="21"/>
          <w:lang w:val="es-ES_tradnl"/>
        </w:rPr>
      </w:pPr>
      <w:r w:rsidRPr="00CE1D1B">
        <w:rPr>
          <w:rFonts w:ascii="Cambria" w:hAnsi="Cambria"/>
          <w:b/>
          <w:bCs/>
          <w:sz w:val="21"/>
          <w:szCs w:val="21"/>
          <w:lang w:val="es-ES_tradnl"/>
        </w:rPr>
        <w:t>8. KASVATTIJÄSEN</w:t>
      </w:r>
    </w:p>
    <w:p w14:paraId="689160F8" w14:textId="77777777" w:rsidR="004853E0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* pääjäsen, nimi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4853E0" w14:paraId="2A369BC0" w14:textId="77777777" w:rsidTr="004853E0">
        <w:tc>
          <w:tcPr>
            <w:tcW w:w="10456" w:type="dxa"/>
          </w:tcPr>
          <w:p w14:paraId="7784517A" w14:textId="77777777" w:rsidR="004853E0" w:rsidRDefault="004853E0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57FC95B2" w14:textId="77777777" w:rsidR="004853E0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* syntymäaika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4853E0" w14:paraId="4B44655C" w14:textId="77777777" w:rsidTr="004853E0">
        <w:tc>
          <w:tcPr>
            <w:tcW w:w="10456" w:type="dxa"/>
          </w:tcPr>
          <w:p w14:paraId="14102ABE" w14:textId="77777777" w:rsidR="004853E0" w:rsidRDefault="004853E0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5635FECE" w14:textId="77777777" w:rsidR="004853E0" w:rsidRDefault="004853E0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</w:p>
    <w:p w14:paraId="0512523B" w14:textId="77777777" w:rsidR="004853E0" w:rsidRDefault="004853E0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</w:p>
    <w:p w14:paraId="5A6122A3" w14:textId="707CF6BB" w:rsidR="004853E0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* katuosoite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4853E0" w14:paraId="5BDB50F5" w14:textId="77777777" w:rsidTr="004853E0">
        <w:tc>
          <w:tcPr>
            <w:tcW w:w="10456" w:type="dxa"/>
          </w:tcPr>
          <w:p w14:paraId="0E9A988F" w14:textId="77777777" w:rsidR="004853E0" w:rsidRDefault="004853E0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4326246D" w14:textId="77777777" w:rsidR="004853E0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* postitoimipaikka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4853E0" w14:paraId="7E728146" w14:textId="77777777" w:rsidTr="004853E0">
        <w:tc>
          <w:tcPr>
            <w:tcW w:w="10456" w:type="dxa"/>
          </w:tcPr>
          <w:p w14:paraId="06A837D4" w14:textId="77777777" w:rsidR="004853E0" w:rsidRDefault="004853E0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55CBCD85" w14:textId="77777777" w:rsidR="004853E0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puhelin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4853E0" w14:paraId="71A04B38" w14:textId="77777777" w:rsidTr="004853E0">
        <w:tc>
          <w:tcPr>
            <w:tcW w:w="10456" w:type="dxa"/>
          </w:tcPr>
          <w:p w14:paraId="1B10E14F" w14:textId="77777777" w:rsidR="004853E0" w:rsidRDefault="004853E0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5C6040CB" w14:textId="77777777" w:rsidR="004853E0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sähköposti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4853E0" w14:paraId="3BEC140E" w14:textId="77777777" w:rsidTr="004853E0">
        <w:tc>
          <w:tcPr>
            <w:tcW w:w="10456" w:type="dxa"/>
          </w:tcPr>
          <w:p w14:paraId="3CAC6002" w14:textId="77777777" w:rsidR="004853E0" w:rsidRDefault="004853E0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4ED5E521" w14:textId="77777777" w:rsidR="004853E0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(*) perhejäsen, nimi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4853E0" w14:paraId="1C32B18E" w14:textId="77777777" w:rsidTr="004853E0">
        <w:tc>
          <w:tcPr>
            <w:tcW w:w="10456" w:type="dxa"/>
          </w:tcPr>
          <w:p w14:paraId="41315265" w14:textId="77777777" w:rsidR="004853E0" w:rsidRDefault="004853E0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18D10433" w14:textId="77777777" w:rsidR="004853E0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(*) perhejäsen syntymäaika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4853E0" w14:paraId="75AC4488" w14:textId="77777777" w:rsidTr="004853E0">
        <w:tc>
          <w:tcPr>
            <w:tcW w:w="10456" w:type="dxa"/>
          </w:tcPr>
          <w:p w14:paraId="42B00493" w14:textId="77777777" w:rsidR="004853E0" w:rsidRDefault="004853E0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61AE7A3A" w14:textId="77777777" w:rsidR="004853E0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(*) perhejäsen nimi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4853E0" w14:paraId="2ED08E1A" w14:textId="77777777" w:rsidTr="004853E0">
        <w:tc>
          <w:tcPr>
            <w:tcW w:w="10456" w:type="dxa"/>
          </w:tcPr>
          <w:p w14:paraId="2DA85BA5" w14:textId="77777777" w:rsidR="004853E0" w:rsidRDefault="004853E0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101D3CA3" w14:textId="77777777" w:rsidR="004853E0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 w:rsidRPr="00CE1D1B">
        <w:rPr>
          <w:rFonts w:ascii="Cambria" w:hAnsi="Cambria"/>
          <w:sz w:val="21"/>
          <w:szCs w:val="21"/>
          <w:lang w:val="es-ES_tradnl"/>
        </w:rPr>
        <w:t>(*) perhejäsen syntymäaika</w:t>
      </w:r>
    </w:p>
    <w:tbl>
      <w:tblPr>
        <w:tblStyle w:val="TaulukkoRuudukko"/>
        <w:tblW w:w="0" w:type="auto"/>
        <w:tblInd w:w="1440" w:type="dxa"/>
        <w:tblLook w:val="04A0" w:firstRow="1" w:lastRow="0" w:firstColumn="1" w:lastColumn="0" w:noHBand="0" w:noVBand="1"/>
      </w:tblPr>
      <w:tblGrid>
        <w:gridCol w:w="9016"/>
      </w:tblGrid>
      <w:tr w:rsidR="004853E0" w14:paraId="76109A2F" w14:textId="77777777" w:rsidTr="004853E0">
        <w:tc>
          <w:tcPr>
            <w:tcW w:w="10456" w:type="dxa"/>
          </w:tcPr>
          <w:p w14:paraId="794563BF" w14:textId="77777777" w:rsidR="004853E0" w:rsidRDefault="004853E0" w:rsidP="00CE1D1B">
            <w:pPr>
              <w:pStyle w:val="Oletu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66" w:line="20" w:lineRule="atLeast"/>
              <w:rPr>
                <w:rFonts w:ascii="Cambria" w:hAnsi="Cambria"/>
                <w:sz w:val="21"/>
                <w:szCs w:val="21"/>
                <w:lang w:val="es-ES_tradnl"/>
              </w:rPr>
            </w:pPr>
          </w:p>
        </w:tc>
      </w:tr>
    </w:tbl>
    <w:p w14:paraId="4CF7FB2F" w14:textId="0A418F25" w:rsidR="00CE1D1B" w:rsidRPr="00CE1D1B" w:rsidRDefault="00CE1D1B" w:rsidP="00CE1D1B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</w:p>
    <w:p w14:paraId="23AED26A" w14:textId="07676983" w:rsidR="00CE1D1B" w:rsidRPr="00CE1D1B" w:rsidRDefault="004853E0" w:rsidP="004853E0">
      <w:pPr>
        <w:pStyle w:val="Oletus"/>
        <w:spacing w:after="266" w:line="20" w:lineRule="atLeast"/>
        <w:rPr>
          <w:rFonts w:ascii="Cambria" w:hAnsi="Cambria"/>
          <w:sz w:val="21"/>
          <w:szCs w:val="21"/>
          <w:lang w:val="es-ES_tradnl"/>
        </w:rPr>
      </w:pPr>
      <w:r>
        <w:rPr>
          <w:rFonts w:ascii="Cambria" w:hAnsi="Cambria"/>
          <w:sz w:val="21"/>
          <w:szCs w:val="21"/>
          <w:lang w:val="es-ES_tradnl"/>
        </w:rPr>
        <w:t xml:space="preserve"> </w:t>
      </w:r>
    </w:p>
    <w:p w14:paraId="7B3E12D3" w14:textId="25476DC8" w:rsidR="00CE1D1B" w:rsidRDefault="004853E0" w:rsidP="004853E0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  <w:r>
        <w:rPr>
          <w:rFonts w:ascii="Cambria" w:hAnsi="Cambria"/>
          <w:sz w:val="21"/>
          <w:szCs w:val="21"/>
          <w:lang w:val="es-ES_tradnl"/>
        </w:rPr>
        <w:tab/>
      </w:r>
      <w:r>
        <w:rPr>
          <w:rFonts w:ascii="Cambria" w:hAnsi="Cambria"/>
          <w:sz w:val="21"/>
          <w:szCs w:val="21"/>
          <w:lang w:val="es-ES_tradnl"/>
        </w:rPr>
        <w:tab/>
      </w:r>
    </w:p>
    <w:p w14:paraId="217B67ED" w14:textId="77777777" w:rsidR="004853E0" w:rsidRDefault="004853E0" w:rsidP="004853E0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</w:p>
    <w:p w14:paraId="45379616" w14:textId="77777777" w:rsidR="004853E0" w:rsidRDefault="004853E0" w:rsidP="004853E0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</w:p>
    <w:p w14:paraId="5605A4BA" w14:textId="77777777" w:rsidR="004853E0" w:rsidRDefault="004853E0" w:rsidP="004853E0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</w:p>
    <w:p w14:paraId="680D5CA8" w14:textId="77777777" w:rsidR="004853E0" w:rsidRDefault="004853E0" w:rsidP="004853E0">
      <w:pPr>
        <w:pStyle w:val="Oletus"/>
        <w:spacing w:after="266" w:line="20" w:lineRule="atLeast"/>
        <w:ind w:left="1440"/>
        <w:rPr>
          <w:rFonts w:ascii="Cambria" w:hAnsi="Cambria"/>
          <w:sz w:val="21"/>
          <w:szCs w:val="21"/>
          <w:lang w:val="es-ES_tradnl"/>
        </w:rPr>
      </w:pPr>
    </w:p>
    <w:p w14:paraId="74C3B4EA" w14:textId="61F6509E" w:rsidR="004853E0" w:rsidRPr="00CE1D1B" w:rsidRDefault="004853E0" w:rsidP="004853E0">
      <w:pPr>
        <w:pStyle w:val="Oletus"/>
        <w:spacing w:after="266" w:line="20" w:lineRule="atLeast"/>
        <w:rPr>
          <w:rFonts w:ascii="Cambria" w:hAnsi="Cambria"/>
          <w:sz w:val="21"/>
          <w:szCs w:val="21"/>
          <w:lang w:val="es-ES_tradnl"/>
        </w:rPr>
      </w:pPr>
      <w:r>
        <w:rPr>
          <w:rFonts w:ascii="Cambria" w:hAnsi="Cambria"/>
          <w:noProof/>
          <w:sz w:val="21"/>
          <w:szCs w:val="21"/>
          <w:bdr w:val="none" w:sz="0" w:space="0" w:color="auto"/>
          <w:lang w:val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7F9537" wp14:editId="760D6250">
                <wp:simplePos x="0" y="0"/>
                <wp:positionH relativeFrom="column">
                  <wp:posOffset>708660</wp:posOffset>
                </wp:positionH>
                <wp:positionV relativeFrom="paragraph">
                  <wp:posOffset>22225</wp:posOffset>
                </wp:positionV>
                <wp:extent cx="2316480" cy="0"/>
                <wp:effectExtent l="0" t="0" r="0" b="0"/>
                <wp:wrapNone/>
                <wp:docPr id="1848550161" name="Suora yhdysviiv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6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FBD15" id="Suora yhdysviiva 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pt,1.75pt" to="238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" strokecolor="#17406d [3204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1"/>
          <w:szCs w:val="21"/>
          <w:bdr w:val="none" w:sz="0" w:space="0" w:color="auto"/>
          <w:lang w:val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DEDDF2" wp14:editId="31EEE97C">
                <wp:simplePos x="0" y="0"/>
                <wp:positionH relativeFrom="column">
                  <wp:posOffset>3253740</wp:posOffset>
                </wp:positionH>
                <wp:positionV relativeFrom="paragraph">
                  <wp:posOffset>14605</wp:posOffset>
                </wp:positionV>
                <wp:extent cx="3185160" cy="0"/>
                <wp:effectExtent l="0" t="0" r="0" b="0"/>
                <wp:wrapNone/>
                <wp:docPr id="1533792710" name="Suora yhdysviiv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5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46865" id="Suora yhdysviiva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2pt,1.15pt" to="50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" strokecolor="#17406d [3204]" strokeweight=".5pt">
                <v:stroke joinstyle="miter"/>
              </v:line>
            </w:pict>
          </mc:Fallback>
        </mc:AlternateContent>
      </w:r>
    </w:p>
    <w:p w14:paraId="5B89E5CA" w14:textId="282B1A62" w:rsidR="00E9660D" w:rsidRPr="00487C00" w:rsidRDefault="004853E0" w:rsidP="004853E0">
      <w:pPr>
        <w:pStyle w:val="Oletus"/>
        <w:spacing w:after="266" w:line="20" w:lineRule="atLeast"/>
        <w:rPr>
          <w:rFonts w:ascii="Cambria" w:hAnsi="Cambria"/>
        </w:rPr>
      </w:pPr>
      <w:r>
        <w:rPr>
          <w:rFonts w:ascii="Cambria" w:hAnsi="Cambria"/>
          <w:sz w:val="21"/>
          <w:szCs w:val="21"/>
          <w:lang w:val="es-ES_tradnl"/>
        </w:rPr>
        <w:t xml:space="preserve">                        </w:t>
      </w:r>
      <w:r w:rsidR="00CE1D1B" w:rsidRPr="00CE1D1B">
        <w:rPr>
          <w:rFonts w:ascii="Cambria" w:hAnsi="Cambria"/>
          <w:sz w:val="21"/>
          <w:szCs w:val="21"/>
          <w:lang w:val="es-ES_tradnl"/>
        </w:rPr>
        <w:t>aika ja paikka</w:t>
      </w:r>
      <w:r w:rsidR="00CE1D1B" w:rsidRPr="00CE1D1B">
        <w:rPr>
          <w:rFonts w:ascii="Cambria" w:hAnsi="Cambria"/>
          <w:sz w:val="21"/>
          <w:szCs w:val="21"/>
          <w:lang w:val="es-ES_tradnl"/>
        </w:rPr>
        <w:tab/>
      </w:r>
      <w:r>
        <w:rPr>
          <w:rFonts w:ascii="Cambria" w:hAnsi="Cambria"/>
          <w:sz w:val="21"/>
          <w:szCs w:val="21"/>
          <w:lang w:val="es-ES_tradnl"/>
        </w:rPr>
        <w:t xml:space="preserve">                                                 allekirjoitus</w:t>
      </w:r>
      <w:r w:rsidR="00CE1D1B" w:rsidRPr="00CE1D1B">
        <w:rPr>
          <w:rFonts w:ascii="Cambria" w:hAnsi="Cambria"/>
          <w:sz w:val="21"/>
          <w:szCs w:val="21"/>
          <w:lang w:val="es-ES_tradnl"/>
        </w:rPr>
        <w:tab/>
        <w:t xml:space="preserve">                   </w:t>
      </w:r>
      <w:r w:rsidR="00CE1D1B" w:rsidRPr="00CE1D1B">
        <w:rPr>
          <w:rFonts w:ascii="Cambria" w:hAnsi="Cambria"/>
          <w:sz w:val="21"/>
          <w:szCs w:val="21"/>
          <w:lang w:val="es-ES_tradnl"/>
        </w:rPr>
        <w:tab/>
        <w:t xml:space="preserve">   </w:t>
      </w:r>
      <w:r w:rsidR="00E9660D" w:rsidRPr="00487C00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t xml:space="preserve">   </w:t>
      </w:r>
    </w:p>
    <w:sectPr w:rsidR="00E9660D" w:rsidRPr="00487C00" w:rsidSect="00CE4B8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3D952" w14:textId="77777777" w:rsidR="003A1458" w:rsidRDefault="003A1458" w:rsidP="00A66B18">
      <w:pPr>
        <w:spacing w:before="0" w:after="0"/>
      </w:pPr>
      <w:r>
        <w:separator/>
      </w:r>
    </w:p>
  </w:endnote>
  <w:endnote w:type="continuationSeparator" w:id="0">
    <w:p w14:paraId="62AF1693" w14:textId="77777777" w:rsidR="003A1458" w:rsidRDefault="003A1458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FEB0C" w14:textId="77777777" w:rsidR="003A1458" w:rsidRDefault="003A1458" w:rsidP="00A66B18">
      <w:pPr>
        <w:spacing w:before="0" w:after="0"/>
      </w:pPr>
      <w:r>
        <w:separator/>
      </w:r>
    </w:p>
  </w:footnote>
  <w:footnote w:type="continuationSeparator" w:id="0">
    <w:p w14:paraId="5269D422" w14:textId="77777777" w:rsidR="003A1458" w:rsidRDefault="003A1458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14DC7"/>
    <w:multiLevelType w:val="hybridMultilevel"/>
    <w:tmpl w:val="0F7C5486"/>
    <w:styleLink w:val="Merkit"/>
    <w:lvl w:ilvl="0" w:tplc="198A409E">
      <w:start w:val="1"/>
      <w:numFmt w:val="bullet"/>
      <w:lvlText w:val="*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3646374">
      <w:start w:val="1"/>
      <w:numFmt w:val="bullet"/>
      <w:lvlText w:val="*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83AE49A">
      <w:start w:val="1"/>
      <w:numFmt w:val="bullet"/>
      <w:lvlText w:val="*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D184A96">
      <w:start w:val="1"/>
      <w:numFmt w:val="bullet"/>
      <w:lvlText w:val="*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0E8A58E">
      <w:start w:val="1"/>
      <w:numFmt w:val="bullet"/>
      <w:lvlText w:val="*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86C4C0E">
      <w:start w:val="1"/>
      <w:numFmt w:val="bullet"/>
      <w:lvlText w:val="*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E900054">
      <w:start w:val="1"/>
      <w:numFmt w:val="bullet"/>
      <w:lvlText w:val="*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002C600">
      <w:start w:val="1"/>
      <w:numFmt w:val="bullet"/>
      <w:lvlText w:val="*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458953C">
      <w:start w:val="1"/>
      <w:numFmt w:val="bullet"/>
      <w:lvlText w:val="*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4979724B"/>
    <w:multiLevelType w:val="hybridMultilevel"/>
    <w:tmpl w:val="CF58E6B0"/>
    <w:numStyleLink w:val="Luettelomerkki"/>
  </w:abstractNum>
  <w:abstractNum w:abstractNumId="2" w15:restartNumberingAfterBreak="0">
    <w:nsid w:val="5D98667C"/>
    <w:multiLevelType w:val="hybridMultilevel"/>
    <w:tmpl w:val="0F7C5486"/>
    <w:numStyleLink w:val="Merkit"/>
  </w:abstractNum>
  <w:abstractNum w:abstractNumId="3" w15:restartNumberingAfterBreak="0">
    <w:nsid w:val="68EF64FC"/>
    <w:multiLevelType w:val="hybridMultilevel"/>
    <w:tmpl w:val="CF58E6B0"/>
    <w:styleLink w:val="Luettelomerkki"/>
    <w:lvl w:ilvl="0" w:tplc="8EEED238">
      <w:start w:val="1"/>
      <w:numFmt w:val="bullet"/>
      <w:lvlText w:val="•"/>
      <w:lvlJc w:val="left"/>
      <w:pPr>
        <w:ind w:left="7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plc="26469516">
      <w:start w:val="1"/>
      <w:numFmt w:val="bullet"/>
      <w:lvlText w:val="•"/>
      <w:lvlJc w:val="left"/>
      <w:pPr>
        <w:ind w:left="804" w:hanging="3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F482E466">
      <w:start w:val="1"/>
      <w:numFmt w:val="bullet"/>
      <w:lvlText w:val="•"/>
      <w:lvlJc w:val="left"/>
      <w:pPr>
        <w:ind w:left="1024" w:hanging="3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D36ED1E8">
      <w:start w:val="1"/>
      <w:numFmt w:val="bullet"/>
      <w:lvlText w:val="•"/>
      <w:lvlJc w:val="left"/>
      <w:pPr>
        <w:ind w:left="1244" w:hanging="3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4964EE16">
      <w:start w:val="1"/>
      <w:numFmt w:val="bullet"/>
      <w:lvlText w:val="•"/>
      <w:lvlJc w:val="left"/>
      <w:pPr>
        <w:ind w:left="1464" w:hanging="3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6344A1FA">
      <w:start w:val="1"/>
      <w:numFmt w:val="bullet"/>
      <w:lvlText w:val="•"/>
      <w:lvlJc w:val="left"/>
      <w:pPr>
        <w:ind w:left="1684" w:hanging="3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89DAECD8">
      <w:start w:val="1"/>
      <w:numFmt w:val="bullet"/>
      <w:lvlText w:val="•"/>
      <w:lvlJc w:val="left"/>
      <w:pPr>
        <w:ind w:left="1904" w:hanging="3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CF7A12E0">
      <w:start w:val="1"/>
      <w:numFmt w:val="bullet"/>
      <w:lvlText w:val="•"/>
      <w:lvlJc w:val="left"/>
      <w:pPr>
        <w:ind w:left="2124" w:hanging="3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62F01FDA">
      <w:start w:val="1"/>
      <w:numFmt w:val="bullet"/>
      <w:lvlText w:val="•"/>
      <w:lvlJc w:val="left"/>
      <w:pPr>
        <w:ind w:left="2344" w:hanging="3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1985230659">
    <w:abstractNumId w:val="3"/>
  </w:num>
  <w:num w:numId="2" w16cid:durableId="657806178">
    <w:abstractNumId w:val="1"/>
  </w:num>
  <w:num w:numId="3" w16cid:durableId="1227352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37964755">
    <w:abstractNumId w:val="2"/>
    <w:lvlOverride w:ilvl="0">
      <w:lvl w:ilvl="0" w:tplc="76BC65EE">
        <w:start w:val="1"/>
        <w:numFmt w:val="decimal"/>
        <w:lvlText w:val="*"/>
        <w:lvlJc w:val="left"/>
        <w:pPr>
          <w:ind w:left="1629" w:hanging="18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D780C16C">
        <w:start w:val="1"/>
        <w:numFmt w:val="decimal"/>
        <w:lvlText w:val="*"/>
        <w:lvlJc w:val="left"/>
        <w:pPr>
          <w:ind w:left="2229" w:hanging="18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DA5467F4">
        <w:start w:val="1"/>
        <w:numFmt w:val="decimal"/>
        <w:lvlText w:val="*"/>
        <w:lvlJc w:val="left"/>
        <w:pPr>
          <w:ind w:left="2829" w:hanging="18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86BC8202">
        <w:start w:val="1"/>
        <w:numFmt w:val="decimal"/>
        <w:lvlText w:val="*"/>
        <w:lvlJc w:val="left"/>
        <w:pPr>
          <w:ind w:left="3429" w:hanging="18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2C60D2B2">
        <w:start w:val="1"/>
        <w:numFmt w:val="decimal"/>
        <w:lvlText w:val="*"/>
        <w:lvlJc w:val="left"/>
        <w:pPr>
          <w:ind w:left="4029" w:hanging="18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B032FDE2">
        <w:start w:val="1"/>
        <w:numFmt w:val="decimal"/>
        <w:lvlText w:val="*"/>
        <w:lvlJc w:val="left"/>
        <w:pPr>
          <w:ind w:left="4629" w:hanging="18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578AE3FC">
        <w:start w:val="1"/>
        <w:numFmt w:val="decimal"/>
        <w:lvlText w:val="*"/>
        <w:lvlJc w:val="left"/>
        <w:pPr>
          <w:ind w:left="5229" w:hanging="18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DD08FDE2">
        <w:start w:val="1"/>
        <w:numFmt w:val="decimal"/>
        <w:lvlText w:val="*"/>
        <w:lvlJc w:val="left"/>
        <w:pPr>
          <w:ind w:left="5829" w:hanging="18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4D983E4A">
        <w:start w:val="1"/>
        <w:numFmt w:val="decimal"/>
        <w:lvlText w:val="*"/>
        <w:lvlJc w:val="left"/>
        <w:pPr>
          <w:ind w:left="6429" w:hanging="18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5" w16cid:durableId="141920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0D"/>
    <w:rsid w:val="00030432"/>
    <w:rsid w:val="00030C2F"/>
    <w:rsid w:val="00083BAA"/>
    <w:rsid w:val="0010680C"/>
    <w:rsid w:val="00152B0B"/>
    <w:rsid w:val="001766D6"/>
    <w:rsid w:val="00192419"/>
    <w:rsid w:val="001C270D"/>
    <w:rsid w:val="001E2320"/>
    <w:rsid w:val="00214E28"/>
    <w:rsid w:val="00215E6B"/>
    <w:rsid w:val="002D2F49"/>
    <w:rsid w:val="00352B81"/>
    <w:rsid w:val="00394757"/>
    <w:rsid w:val="003A0150"/>
    <w:rsid w:val="003A1458"/>
    <w:rsid w:val="003E24DF"/>
    <w:rsid w:val="0041428F"/>
    <w:rsid w:val="004853E0"/>
    <w:rsid w:val="004A2B0D"/>
    <w:rsid w:val="00534C2F"/>
    <w:rsid w:val="005C2210"/>
    <w:rsid w:val="00615018"/>
    <w:rsid w:val="0062123A"/>
    <w:rsid w:val="00646E75"/>
    <w:rsid w:val="006F6F10"/>
    <w:rsid w:val="00783E79"/>
    <w:rsid w:val="007B5AE8"/>
    <w:rsid w:val="007F5192"/>
    <w:rsid w:val="00831721"/>
    <w:rsid w:val="00862A06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B93312"/>
    <w:rsid w:val="00C279F8"/>
    <w:rsid w:val="00C701F7"/>
    <w:rsid w:val="00C70786"/>
    <w:rsid w:val="00CC1007"/>
    <w:rsid w:val="00CE1D1B"/>
    <w:rsid w:val="00CE4B8D"/>
    <w:rsid w:val="00D10958"/>
    <w:rsid w:val="00D66593"/>
    <w:rsid w:val="00DE6DA2"/>
    <w:rsid w:val="00DF2D30"/>
    <w:rsid w:val="00E4786A"/>
    <w:rsid w:val="00E55D74"/>
    <w:rsid w:val="00E6540C"/>
    <w:rsid w:val="00E81E2A"/>
    <w:rsid w:val="00E9660D"/>
    <w:rsid w:val="00EE0952"/>
    <w:rsid w:val="00F82CB5"/>
    <w:rsid w:val="00FA3F79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04E8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ali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Otsikko1">
    <w:name w:val="heading 1"/>
    <w:basedOn w:val="Normaali"/>
    <w:next w:val="Normaali"/>
    <w:link w:val="Otsikko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Vastaanottaja">
    <w:name w:val="Vastaanottaja"/>
    <w:basedOn w:val="Normaali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Tervehdys">
    <w:name w:val="Salutation"/>
    <w:basedOn w:val="Normaali"/>
    <w:link w:val="TervehdysChar"/>
    <w:uiPriority w:val="4"/>
    <w:unhideWhenUsed/>
    <w:qFormat/>
    <w:rsid w:val="00A66B18"/>
    <w:pPr>
      <w:spacing w:before="720"/>
    </w:pPr>
  </w:style>
  <w:style w:type="character" w:customStyle="1" w:styleId="TervehdysChar">
    <w:name w:val="Tervehdys Char"/>
    <w:basedOn w:val="Kappaleenoletusfontti"/>
    <w:link w:val="Tervehdys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Lopetus">
    <w:name w:val="Closing"/>
    <w:basedOn w:val="Normaali"/>
    <w:next w:val="Allekirjoitus"/>
    <w:link w:val="LopetusChar"/>
    <w:uiPriority w:val="6"/>
    <w:unhideWhenUsed/>
    <w:qFormat/>
    <w:rsid w:val="00A6783B"/>
    <w:pPr>
      <w:spacing w:before="480" w:after="960"/>
    </w:pPr>
  </w:style>
  <w:style w:type="character" w:customStyle="1" w:styleId="LopetusChar">
    <w:name w:val="Lopetus Char"/>
    <w:basedOn w:val="Kappaleenoletusfontti"/>
    <w:link w:val="Lopetus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llekirjoitus">
    <w:name w:val="Signature"/>
    <w:basedOn w:val="Normaali"/>
    <w:link w:val="Allekirjoitus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llekirjoitusChar">
    <w:name w:val="Allekirjoitus Char"/>
    <w:basedOn w:val="Kappaleenoletusfontti"/>
    <w:link w:val="Allekirjoitus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3E24DF"/>
    <w:pPr>
      <w:spacing w:after="0"/>
      <w:jc w:val="right"/>
    </w:pPr>
  </w:style>
  <w:style w:type="character" w:customStyle="1" w:styleId="YltunnisteChar">
    <w:name w:val="Ylätunniste Char"/>
    <w:basedOn w:val="Kappaleenoletusfontti"/>
    <w:link w:val="Yltunnist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Voimakas">
    <w:name w:val="Strong"/>
    <w:basedOn w:val="Kappaleenoletusfontti"/>
    <w:uiPriority w:val="1"/>
    <w:semiHidden/>
    <w:rsid w:val="003E24DF"/>
    <w:rPr>
      <w:b/>
      <w:bCs/>
    </w:rPr>
  </w:style>
  <w:style w:type="paragraph" w:customStyle="1" w:styleId="Yhteystiedot">
    <w:name w:val="Yhteystiedot"/>
    <w:basedOn w:val="Normaali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Otsikko2Char">
    <w:name w:val="Otsikko 2 Char"/>
    <w:basedOn w:val="Kappaleenoletusfontti"/>
    <w:link w:val="Otsikk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aliWWW">
    <w:name w:val="Normal (Web)"/>
    <w:basedOn w:val="Normaali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aikkamerkkiteksti">
    <w:name w:val="Placeholder Text"/>
    <w:basedOn w:val="Kappaleenoletusfontti"/>
    <w:uiPriority w:val="99"/>
    <w:semiHidden/>
    <w:rsid w:val="001766D6"/>
    <w:rPr>
      <w:color w:val="808080"/>
    </w:rPr>
  </w:style>
  <w:style w:type="paragraph" w:styleId="Alatunniste">
    <w:name w:val="footer"/>
    <w:basedOn w:val="Normaali"/>
    <w:link w:val="Alatunniste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ali"/>
    <w:next w:val="Normaali"/>
    <w:link w:val="Logonmerkki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nmerkki">
    <w:name w:val="Logon merkki"/>
    <w:basedOn w:val="Kappaleenoletusfontti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Oletus">
    <w:name w:val="Oletus"/>
    <w:rsid w:val="00E9660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fi-FI"/>
    </w:rPr>
  </w:style>
  <w:style w:type="numbering" w:customStyle="1" w:styleId="Luettelomerkki">
    <w:name w:val="Luettelomerkki"/>
    <w:rsid w:val="00E9660D"/>
    <w:pPr>
      <w:numPr>
        <w:numId w:val="1"/>
      </w:numPr>
    </w:pPr>
  </w:style>
  <w:style w:type="numbering" w:customStyle="1" w:styleId="Merkit">
    <w:name w:val="Merkit"/>
    <w:rsid w:val="00CE1D1B"/>
    <w:pPr>
      <w:numPr>
        <w:numId w:val="5"/>
      </w:numPr>
    </w:pPr>
  </w:style>
  <w:style w:type="character" w:styleId="Hyperlinkki">
    <w:name w:val="Hyperlink"/>
    <w:basedOn w:val="Kappaleenoletusfontti"/>
    <w:uiPriority w:val="99"/>
    <w:unhideWhenUsed/>
    <w:rsid w:val="00CE1D1B"/>
    <w:rPr>
      <w:color w:val="F49100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rsid w:val="00CE1D1B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CE1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asensihteeri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5840\AppData\Local\Microsoft\Office\16.0\DTS\fi-FI%7b697C8C00-3914-428D-9DAB-94B2FF9A07C1%7d\%7b1ACDDB1D-2721-4108-907B-BE653926F3C4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{1ACDDB1D-2721-4108-907B-BE653926F3C4}tf56348247_win32</Template>
  <TotalTime>0</TotalTime>
  <Pages>8</Pages>
  <Words>253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2025-01-22T18:34:00Z</dcterms:created>
  <dcterms:modified xsi:type="dcterms:W3CDTF">2025-01-22T18:34:00Z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